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47A4" w14:textId="77777777" w:rsidR="00F97315" w:rsidRPr="005A187E" w:rsidRDefault="00F97315" w:rsidP="00F97315">
      <w:pPr>
        <w:pStyle w:val="Kop1"/>
        <w:rPr>
          <w:rFonts w:eastAsia="Arial Rounded MT Bold"/>
          <w:sz w:val="24"/>
          <w:szCs w:val="24"/>
        </w:rPr>
      </w:pPr>
      <w:r w:rsidRPr="6E48FB3A">
        <w:rPr>
          <w:rFonts w:eastAsia="Arial Rounded MT Bold"/>
        </w:rPr>
        <w:t>Voorbeeldbrief 1</w:t>
      </w:r>
      <w:r>
        <w:br/>
      </w:r>
      <w:r w:rsidRPr="6E48FB3A">
        <w:rPr>
          <w:rFonts w:eastAsia="Arial Rounded MT Bold"/>
        </w:rPr>
        <w:t>Bevestiging afzien deelname zorgprogramma</w:t>
      </w:r>
    </w:p>
    <w:p w14:paraId="0EA5168E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6E5F0546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  <w:r w:rsidRPr="6E48FB3A">
        <w:rPr>
          <w:rFonts w:ascii="Century Gothic" w:eastAsia="Century Gothic" w:hAnsi="Century Gothic" w:cs="Century Gothic"/>
        </w:rPr>
        <w:t>Datum</w:t>
      </w:r>
      <w:r>
        <w:br/>
      </w:r>
      <w:r w:rsidRPr="6E48FB3A">
        <w:rPr>
          <w:rFonts w:ascii="Century Gothic" w:eastAsia="Century Gothic" w:hAnsi="Century Gothic" w:cs="Century Gothic"/>
        </w:rPr>
        <w:t>Onderwerp: afzien deelname zorgprogramma</w:t>
      </w:r>
    </w:p>
    <w:p w14:paraId="4E5A3767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760C56B0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526689D5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Geachte heer/ mevrouw,</w:t>
      </w:r>
    </w:p>
    <w:p w14:paraId="42C29FCC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3F7932C5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279D8B5B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 xml:space="preserve">Voor mensen met </w:t>
      </w:r>
      <w:proofErr w:type="gramStart"/>
      <w:r w:rsidRPr="6E48FB3A">
        <w:rPr>
          <w:rFonts w:ascii="Century Gothic" w:eastAsia="Century Gothic" w:hAnsi="Century Gothic" w:cs="Century Gothic"/>
          <w:color w:val="FF0000"/>
        </w:rPr>
        <w:t>diabetes /</w:t>
      </w:r>
      <w:proofErr w:type="gramEnd"/>
      <w:r w:rsidRPr="6E48FB3A">
        <w:rPr>
          <w:rFonts w:ascii="Century Gothic" w:eastAsia="Century Gothic" w:hAnsi="Century Gothic" w:cs="Century Gothic"/>
          <w:color w:val="FF0000"/>
        </w:rPr>
        <w:t xml:space="preserve"> COPD/ hart- en vaatziekten/ astma/anders</w:t>
      </w:r>
      <w:r w:rsidRPr="6E48FB3A">
        <w:rPr>
          <w:rFonts w:ascii="Century Gothic" w:eastAsia="Century Gothic" w:hAnsi="Century Gothic" w:cs="Century Gothic"/>
        </w:rPr>
        <w:t xml:space="preserve"> is het belangrijk om regelmatig naar de huisarts en praktijkondersteuner te komen voor controle. U wordt daarom uitgenodigd voor een aantal controles per jaar.</w:t>
      </w:r>
    </w:p>
    <w:p w14:paraId="61F7E917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7EB5F8AF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  <w:i/>
          <w:iCs/>
        </w:rPr>
        <w:t>Het belang van controle</w:t>
      </w:r>
    </w:p>
    <w:p w14:paraId="26124FE8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Regelmatige controles helpen om uw gezondheid goed te volgen en problemen vroeg te ontdekken. Daarom adviseren uw huisarts en praktijkondersteuner u om naar de praktijk te komen. Het zorgprogramma is een extra aanbod naast de normale huisartsenzorg.</w:t>
      </w:r>
    </w:p>
    <w:p w14:paraId="27903433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622F55DA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  <w:i/>
          <w:iCs/>
        </w:rPr>
        <w:t>Afzien van controle</w:t>
      </w:r>
    </w:p>
    <w:p w14:paraId="4CFD776B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U heeft gezegd dat u niet wilt deelnemen aan de controles van het zorgprogramma.</w:t>
      </w:r>
    </w:p>
    <w:p w14:paraId="32DB1AF0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1AA54594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  <w:r w:rsidRPr="6E48FB3A">
        <w:rPr>
          <w:rFonts w:ascii="Century Gothic" w:eastAsia="Century Gothic" w:hAnsi="Century Gothic" w:cs="Century Gothic"/>
          <w:highlight w:val="cyan"/>
        </w:rPr>
        <w:t>U heeft gezegd dat u geen medicijnen wilt gebruiken.</w:t>
      </w:r>
      <w:r w:rsidRPr="6E48FB3A">
        <w:rPr>
          <w:rFonts w:ascii="Century Gothic" w:eastAsia="Century Gothic" w:hAnsi="Century Gothic" w:cs="Century Gothic"/>
        </w:rPr>
        <w:t xml:space="preserve"> </w:t>
      </w:r>
      <w:r w:rsidRPr="6E48FB3A">
        <w:rPr>
          <w:rFonts w:ascii="Century Gothic" w:eastAsia="Century Gothic" w:hAnsi="Century Gothic" w:cs="Century Gothic"/>
          <w:highlight w:val="green"/>
        </w:rPr>
        <w:t>Optioneel</w:t>
      </w:r>
    </w:p>
    <w:p w14:paraId="516AF0D1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0EA568A8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Wij hebben u verteld wat dat betekent. U weet dit en heeft besloten om geen controle te willen.</w:t>
      </w:r>
    </w:p>
    <w:p w14:paraId="7AACA9A1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4CF472F5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Dit betekent dat wij u minder goed kunnen helpen. Wij respecteren uw keuze. Vul alstublieft de bijgevoegde verklaring in en stuur deze ondertekend terug met uw reden.</w:t>
      </w:r>
    </w:p>
    <w:p w14:paraId="58EB0961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4BD3A90D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  <w:i/>
          <w:iCs/>
        </w:rPr>
        <w:t>Altijd welkom</w:t>
      </w:r>
    </w:p>
    <w:p w14:paraId="12093742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Als u van gedachten verandert, kunt u altijd contact opnemen met uw huisarts. U kunt ook altijd met vragen of klachten bij ons terecht. Uw keuze om geen controles te doen verandert hier niets aan.</w:t>
      </w:r>
    </w:p>
    <w:p w14:paraId="0699A929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4FFB36A0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</w:rPr>
      </w:pPr>
    </w:p>
    <w:p w14:paraId="736B82D2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 xml:space="preserve">Met vriendelijke groet, </w:t>
      </w:r>
    </w:p>
    <w:p w14:paraId="7E86A54D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color w:val="FF0000"/>
        </w:rPr>
      </w:pPr>
      <w:r w:rsidRPr="6E48FB3A">
        <w:rPr>
          <w:rFonts w:ascii="Century Gothic" w:eastAsia="Century Gothic" w:hAnsi="Century Gothic" w:cs="Century Gothic"/>
          <w:color w:val="FF0000"/>
        </w:rPr>
        <w:t>[Naam]</w:t>
      </w:r>
    </w:p>
    <w:p w14:paraId="0E807449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color w:val="FF0000"/>
        </w:rPr>
      </w:pPr>
      <w:r w:rsidRPr="6E48FB3A">
        <w:rPr>
          <w:rFonts w:ascii="Century Gothic" w:eastAsia="Century Gothic" w:hAnsi="Century Gothic" w:cs="Century Gothic"/>
          <w:color w:val="FF0000"/>
        </w:rPr>
        <w:t>[Functie]</w:t>
      </w:r>
    </w:p>
    <w:p w14:paraId="70F9CAFD" w14:textId="77777777" w:rsidR="00F97315" w:rsidRPr="005A187E" w:rsidRDefault="00F97315" w:rsidP="00F97315">
      <w:pPr>
        <w:pStyle w:val="Geenafstand"/>
        <w:rPr>
          <w:rFonts w:ascii="Century Gothic" w:eastAsia="Century Gothic" w:hAnsi="Century Gothic" w:cs="Century Gothic"/>
          <w:color w:val="FF0000"/>
        </w:rPr>
      </w:pPr>
      <w:r w:rsidRPr="6E48FB3A">
        <w:rPr>
          <w:rFonts w:ascii="Century Gothic" w:eastAsia="Century Gothic" w:hAnsi="Century Gothic" w:cs="Century Gothic"/>
          <w:color w:val="FF0000"/>
        </w:rPr>
        <w:t>[Huisartsenpraktijk]</w:t>
      </w:r>
    </w:p>
    <w:p w14:paraId="338E24E9" w14:textId="77777777" w:rsidR="00CB4A55" w:rsidRDefault="00CB4A55"/>
    <w:p w14:paraId="6F2ADC01" w14:textId="77777777" w:rsidR="00CB4A55" w:rsidRPr="00CB4A55" w:rsidRDefault="00CB4A55" w:rsidP="00CB4A55"/>
    <w:sectPr w:rsidR="00CB4A55" w:rsidRPr="00CB4A55" w:rsidSect="00D24203">
      <w:headerReference w:type="default" r:id="rId10"/>
      <w:footerReference w:type="default" r:id="rId11"/>
      <w:pgSz w:w="12473" w:h="17405"/>
      <w:pgMar w:top="2177" w:right="1418" w:bottom="567" w:left="1418" w:header="709" w:footer="1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30AFC" w14:textId="77777777" w:rsidR="00F97315" w:rsidRDefault="00F97315" w:rsidP="00903414">
      <w:pPr>
        <w:spacing w:after="0" w:line="240" w:lineRule="auto"/>
      </w:pPr>
      <w:r>
        <w:separator/>
      </w:r>
    </w:p>
  </w:endnote>
  <w:endnote w:type="continuationSeparator" w:id="0">
    <w:p w14:paraId="39E47B10" w14:textId="77777777" w:rsidR="00F97315" w:rsidRDefault="00F97315" w:rsidP="009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8688539"/>
      <w:docPartObj>
        <w:docPartGallery w:val="Page Numbers (Bottom of Page)"/>
        <w:docPartUnique/>
      </w:docPartObj>
    </w:sdtPr>
    <w:sdtEndPr/>
    <w:sdtContent>
      <w:p w14:paraId="3387268A" w14:textId="77777777" w:rsidR="00A82B47" w:rsidRDefault="00A82B4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E554C" w14:textId="77777777" w:rsidR="007A4DEE" w:rsidRDefault="00A82B47" w:rsidP="00A82B47">
    <w:pPr>
      <w:pStyle w:val="Voettekst"/>
      <w:tabs>
        <w:tab w:val="clear" w:pos="4536"/>
        <w:tab w:val="clear" w:pos="9072"/>
        <w:tab w:val="left" w:pos="5080"/>
      </w:tabs>
      <w:ind w:left="-1417"/>
    </w:pPr>
    <w:r>
      <w:tab/>
    </w:r>
    <w:r>
      <w:rPr>
        <w:noProof/>
      </w:rPr>
      <w:drawing>
        <wp:inline distT="0" distB="0" distL="0" distR="0" wp14:anchorId="48FA0E5E" wp14:editId="3C05FC2C">
          <wp:extent cx="7916333" cy="581025"/>
          <wp:effectExtent l="0" t="0" r="8890" b="0"/>
          <wp:docPr id="676377137" name="Afbeelding 676377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37987" name="Afbeelding 7775379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7853" cy="58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832B" w14:textId="77777777" w:rsidR="00F97315" w:rsidRDefault="00F97315" w:rsidP="00903414">
      <w:pPr>
        <w:spacing w:after="0" w:line="240" w:lineRule="auto"/>
      </w:pPr>
      <w:r>
        <w:separator/>
      </w:r>
    </w:p>
  </w:footnote>
  <w:footnote w:type="continuationSeparator" w:id="0">
    <w:p w14:paraId="32B6E42B" w14:textId="77777777" w:rsidR="00F97315" w:rsidRDefault="00F97315" w:rsidP="009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06C9" w14:textId="77777777" w:rsidR="00903414" w:rsidRDefault="00903414" w:rsidP="008E1097">
    <w:pPr>
      <w:pStyle w:val="Koptekst"/>
      <w:ind w:left="-142"/>
    </w:pPr>
    <w:r>
      <w:rPr>
        <w:noProof/>
      </w:rPr>
      <w:drawing>
        <wp:inline distT="0" distB="0" distL="0" distR="0" wp14:anchorId="623B9FA3" wp14:editId="24681BAA">
          <wp:extent cx="1713465" cy="641606"/>
          <wp:effectExtent l="0" t="0" r="1270" b="6350"/>
          <wp:docPr id="666865555" name="Afbeelding 666865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188891" name="Afbeelding 1724188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465" cy="641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15"/>
    <w:rsid w:val="000C24EA"/>
    <w:rsid w:val="000F671A"/>
    <w:rsid w:val="00155DB4"/>
    <w:rsid w:val="00156042"/>
    <w:rsid w:val="001F4127"/>
    <w:rsid w:val="00246CE0"/>
    <w:rsid w:val="00466BB0"/>
    <w:rsid w:val="00516E4A"/>
    <w:rsid w:val="006309B0"/>
    <w:rsid w:val="006B656A"/>
    <w:rsid w:val="0071630F"/>
    <w:rsid w:val="007431F3"/>
    <w:rsid w:val="0074575B"/>
    <w:rsid w:val="007A4DEE"/>
    <w:rsid w:val="008A674D"/>
    <w:rsid w:val="008E1097"/>
    <w:rsid w:val="00903414"/>
    <w:rsid w:val="00910FB4"/>
    <w:rsid w:val="009652BD"/>
    <w:rsid w:val="009F7A2D"/>
    <w:rsid w:val="00A45D84"/>
    <w:rsid w:val="00A82B47"/>
    <w:rsid w:val="00B90032"/>
    <w:rsid w:val="00BC3D21"/>
    <w:rsid w:val="00BF5330"/>
    <w:rsid w:val="00C1270F"/>
    <w:rsid w:val="00C52152"/>
    <w:rsid w:val="00C5364B"/>
    <w:rsid w:val="00CB4A55"/>
    <w:rsid w:val="00CD1BD2"/>
    <w:rsid w:val="00CE582A"/>
    <w:rsid w:val="00D24203"/>
    <w:rsid w:val="00D93B4D"/>
    <w:rsid w:val="00DA040A"/>
    <w:rsid w:val="00ED62AD"/>
    <w:rsid w:val="00F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D9D7"/>
  <w15:docId w15:val="{5D2619C3-0E9C-F34C-85B8-1983F8A7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4A55"/>
    <w:rPr>
      <w:rFonts w:ascii="Century Gothic" w:eastAsia="Calibri" w:hAnsi="Century Gothic" w:cs="Calibri"/>
      <w:color w:val="000000" w:themeColor="text1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F671A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336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4A55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B4A55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B4A5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0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341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0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3414"/>
    <w:rPr>
      <w:rFonts w:ascii="Calibri" w:eastAsia="Calibri" w:hAnsi="Calibri" w:cs="Calibri"/>
      <w:color w:val="000000"/>
    </w:rPr>
  </w:style>
  <w:style w:type="character" w:customStyle="1" w:styleId="Kop3Char">
    <w:name w:val="Kop 3 Char"/>
    <w:basedOn w:val="Standaardalinea-lettertype"/>
    <w:link w:val="Kop3"/>
    <w:uiPriority w:val="9"/>
    <w:rsid w:val="00CB4A55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B4A55"/>
    <w:rPr>
      <w:rFonts w:ascii="Century Gothic" w:eastAsiaTheme="majorEastAsia" w:hAnsi="Century Gothic" w:cstheme="majorBidi"/>
      <w:b/>
      <w:iCs/>
      <w:color w:val="000000" w:themeColor="text1"/>
      <w:sz w:val="20"/>
    </w:rPr>
  </w:style>
  <w:style w:type="character" w:styleId="Hyperlink">
    <w:name w:val="Hyperlink"/>
    <w:basedOn w:val="Standaardalinea-lettertype"/>
    <w:uiPriority w:val="99"/>
    <w:unhideWhenUsed/>
    <w:rsid w:val="00CB4A55"/>
    <w:rPr>
      <w:color w:val="0563C1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CB4A55"/>
    <w:pPr>
      <w:spacing w:after="100"/>
      <w:ind w:left="600"/>
    </w:pPr>
  </w:style>
  <w:style w:type="character" w:customStyle="1" w:styleId="Kop2Char">
    <w:name w:val="Kop 2 Char"/>
    <w:basedOn w:val="Standaardalinea-lettertype"/>
    <w:link w:val="Kop2"/>
    <w:uiPriority w:val="9"/>
    <w:rsid w:val="00CB4A55"/>
    <w:rPr>
      <w:rFonts w:ascii="Century Gothic" w:eastAsiaTheme="majorEastAsia" w:hAnsi="Century Gothic" w:cstheme="majorBidi"/>
      <w:b/>
      <w:color w:val="000000" w:themeColor="text1"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F671A"/>
    <w:rPr>
      <w:rFonts w:ascii="Arial Rounded MT Bold" w:eastAsiaTheme="majorEastAsia" w:hAnsi="Arial Rounded MT Bold" w:cstheme="majorBidi"/>
      <w:color w:val="003361"/>
      <w:sz w:val="40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D62AD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ED62AD"/>
    <w:pPr>
      <w:spacing w:after="100"/>
      <w:ind w:left="220"/>
    </w:pPr>
    <w:rPr>
      <w:rFonts w:ascii="Arial Rounded MT Bold" w:eastAsiaTheme="minorEastAsia" w:hAnsi="Arial Rounded MT Bold" w:cs="Times New Roman"/>
      <w:color w:val="auto"/>
      <w:sz w:val="24"/>
    </w:rPr>
  </w:style>
  <w:style w:type="paragraph" w:styleId="Inhopg1">
    <w:name w:val="toc 1"/>
    <w:aliases w:val="Inhoud1"/>
    <w:basedOn w:val="Standaard"/>
    <w:next w:val="Standaard"/>
    <w:autoRedefine/>
    <w:uiPriority w:val="39"/>
    <w:unhideWhenUsed/>
    <w:rsid w:val="000C24EA"/>
    <w:pPr>
      <w:spacing w:after="100"/>
    </w:pPr>
    <w:rPr>
      <w:rFonts w:ascii="Arial Rounded MT Bold" w:eastAsiaTheme="minorEastAsia" w:hAnsi="Arial Rounded MT Bold" w:cs="Times New Roman"/>
      <w:color w:val="auto"/>
      <w:sz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ED62AD"/>
    <w:pPr>
      <w:spacing w:after="100"/>
      <w:ind w:left="440"/>
    </w:pPr>
    <w:rPr>
      <w:rFonts w:ascii="Arial Rounded MT Bold" w:eastAsiaTheme="minorEastAsia" w:hAnsi="Arial Rounded MT Bold" w:cs="Times New Roman"/>
      <w:color w:val="auto"/>
    </w:rPr>
  </w:style>
  <w:style w:type="paragraph" w:styleId="Geenafstand">
    <w:name w:val="No Spacing"/>
    <w:uiPriority w:val="1"/>
    <w:qFormat/>
    <w:rsid w:val="00F9731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rtalhuisartseneemland.sharepoint.com/sites/HEweb/OrgAssetTemplates/HE%20briefpapier%20(zonder%20adres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49085-8741-4693-bb09-6fd4ab2168df" xsi:nil="true"/>
    <lcf76f155ced4ddcb4097134ff3c332f xmlns="7075b4e7-4184-43be-8f2f-985e935c75d0">
      <Terms xmlns="http://schemas.microsoft.com/office/infopath/2007/PartnerControls"/>
    </lcf76f155ced4ddcb4097134ff3c332f>
    <SharedWithUsers xmlns="f2349085-8741-4693-bb09-6fd4ab2168df">
      <UserInfo>
        <DisplayName>HEWeb | Guests </DisplayName>
        <AccountId>371</AccountId>
        <AccountType/>
      </UserInfo>
      <UserInfo>
        <DisplayName>Auto 9782 | HAP</DisplayName>
        <AccountId>245</AccountId>
        <AccountType/>
      </UserInfo>
      <UserInfo>
        <DisplayName>Candy Lo-A-Foe old</DisplayName>
        <AccountId>87</AccountId>
        <AccountType/>
      </UserInfo>
      <UserInfo>
        <DisplayName>José van Unen</DisplayName>
        <AccountId>39</AccountId>
        <AccountType/>
      </UserInfo>
      <UserInfo>
        <DisplayName>Bianca van Wieren</DisplayName>
        <AccountId>53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DC35F5AD94A478929855E7ABD20A7" ma:contentTypeVersion="22" ma:contentTypeDescription="Een nieuw document maken." ma:contentTypeScope="" ma:versionID="3ef62476ae327dcb704ad672f2f8887a">
  <xsd:schema xmlns:xsd="http://www.w3.org/2001/XMLSchema" xmlns:xs="http://www.w3.org/2001/XMLSchema" xmlns:p="http://schemas.microsoft.com/office/2006/metadata/properties" xmlns:ns1="http://schemas.microsoft.com/sharepoint/v3" xmlns:ns2="7075b4e7-4184-43be-8f2f-985e935c75d0" xmlns:ns3="f2349085-8741-4693-bb09-6fd4ab2168df" targetNamespace="http://schemas.microsoft.com/office/2006/metadata/properties" ma:root="true" ma:fieldsID="eda98b90aa3d3f05c340cd64af5bebda" ns1:_="" ns2:_="" ns3:_="">
    <xsd:import namespace="http://schemas.microsoft.com/sharepoint/v3"/>
    <xsd:import namespace="7075b4e7-4184-43be-8f2f-985e935c75d0"/>
    <xsd:import namespace="f2349085-8741-4693-bb09-6fd4ab216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4e7-4184-43be-8f2f-985e935c7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558645c-f95a-404c-95a6-b4688e6ed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49085-8741-4693-bb09-6fd4ab216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b62ad8-cff3-4e36-9264-08efbcf4f085}" ma:internalName="TaxCatchAll" ma:showField="CatchAllData" ma:web="f2349085-8741-4693-bb09-6fd4ab216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ADCD-71D3-4C22-9690-5353CD50F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24C6A-9CC1-4E61-A378-36BB753AF1E2}">
  <ds:schemaRefs>
    <ds:schemaRef ds:uri="http://schemas.microsoft.com/office/2006/metadata/properties"/>
    <ds:schemaRef ds:uri="http://schemas.microsoft.com/office/infopath/2007/PartnerControls"/>
    <ds:schemaRef ds:uri="8e3ff382-59c1-4b47-a1b9-f8a951633636"/>
    <ds:schemaRef ds:uri="d95d7575-a268-4b0c-a185-a6792b474d80"/>
  </ds:schemaRefs>
</ds:datastoreItem>
</file>

<file path=customXml/itemProps3.xml><?xml version="1.0" encoding="utf-8"?>
<ds:datastoreItem xmlns:ds="http://schemas.openxmlformats.org/officeDocument/2006/customXml" ds:itemID="{E170C12E-0293-4DB5-8F7F-DB9D5A92910D}"/>
</file>

<file path=customXml/itemProps4.xml><?xml version="1.0" encoding="utf-8"?>
<ds:datastoreItem xmlns:ds="http://schemas.openxmlformats.org/officeDocument/2006/customXml" ds:itemID="{95EF66C8-E503-4057-B360-B11B196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HE%20briefpapier%20(zonder%20adres).dotx</Template>
  <TotalTime>1</TotalTime>
  <Pages>1</Pages>
  <Words>229</Words>
  <Characters>1118</Characters>
  <Application>Microsoft Office Word</Application>
  <DocSecurity>0</DocSecurity>
  <Lines>24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170132 EEM HCE briefpapier D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170132 EEM HCE briefpapier D</dc:title>
  <dc:subject/>
  <dc:creator>Laura Arends</dc:creator>
  <cp:keywords/>
  <cp:lastModifiedBy>Laura Arends</cp:lastModifiedBy>
  <cp:revision>1</cp:revision>
  <dcterms:created xsi:type="dcterms:W3CDTF">2025-06-30T08:35:00Z</dcterms:created>
  <dcterms:modified xsi:type="dcterms:W3CDTF">2025-06-30T08:36:00Z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0x010100DA8DC35F5AD94A478929855E7ABD20A7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